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B70C1" w14:textId="77777777" w:rsidR="00524388" w:rsidRPr="00AB1F21" w:rsidRDefault="00AB1F21">
      <w:pPr>
        <w:pStyle w:val="Title"/>
        <w:rPr>
          <w:sz w:val="44"/>
          <w:szCs w:val="44"/>
        </w:rPr>
      </w:pPr>
      <w:r w:rsidRPr="00AB1F21">
        <w:rPr>
          <w:sz w:val="44"/>
          <w:szCs w:val="44"/>
        </w:rPr>
        <w:t>Yearbook Student/Parental Agreement Form</w:t>
      </w:r>
    </w:p>
    <w:p w14:paraId="3EC15E5A" w14:textId="509E615A" w:rsidR="00524388" w:rsidRDefault="00E5197C">
      <w:pPr>
        <w:pStyle w:val="Heading1"/>
      </w:pPr>
      <w:r>
        <w:rPr>
          <w:noProof/>
          <w:szCs w:val="44"/>
          <w:lang w:eastAsia="en-US"/>
        </w:rPr>
        <mc:AlternateContent>
          <mc:Choice Requires="wps">
            <w:drawing>
              <wp:anchor distT="0" distB="0" distL="114300" distR="114300" simplePos="0" relativeHeight="251659264" behindDoc="0" locked="0" layoutInCell="1" allowOverlap="1" wp14:anchorId="0A00D746" wp14:editId="76A9F236">
                <wp:simplePos x="0" y="0"/>
                <wp:positionH relativeFrom="column">
                  <wp:posOffset>2360295</wp:posOffset>
                </wp:positionH>
                <wp:positionV relativeFrom="paragraph">
                  <wp:posOffset>105410</wp:posOffset>
                </wp:positionV>
                <wp:extent cx="446278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46278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0C1D0A" w14:textId="77777777" w:rsidR="00AB1F21" w:rsidRDefault="004C5E88">
                            <w:r>
                              <w:t xml:space="preserve">Printed </w:t>
                            </w:r>
                            <w:r w:rsidR="00AB1F21">
                              <w:t>Name of Student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00D746" id="_x0000_t202" coordsize="21600,21600" o:spt="202" path="m0,0l0,21600,21600,21600,21600,0xe">
                <v:stroke joinstyle="miter"/>
                <v:path gradientshapeok="t" o:connecttype="rect"/>
              </v:shapetype>
              <v:shape id="Text Box 1" o:spid="_x0000_s1026" type="#_x0000_t202" style="position:absolute;margin-left:185.85pt;margin-top:8.3pt;width:351.4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" filled="f" stroked="f">
                <v:textbox>
                  <w:txbxContent>
                    <w:p w14:paraId="020C1D0A" w14:textId="77777777" w:rsidR="00AB1F21" w:rsidRDefault="004C5E88">
                      <w:r>
                        <w:t xml:space="preserve">Printed </w:t>
                      </w:r>
                      <w:r w:rsidR="00AB1F21">
                        <w:t>Name of Student ______________________________</w:t>
                      </w:r>
                    </w:p>
                  </w:txbxContent>
                </v:textbox>
                <w10:wrap type="square"/>
              </v:shape>
            </w:pict>
          </mc:Fallback>
        </mc:AlternateContent>
      </w:r>
      <w:r w:rsidR="00AB1F21">
        <w:t>Yearbook I, II, III</w:t>
      </w:r>
    </w:p>
    <w:p w14:paraId="1B4D6C0D" w14:textId="1B66292D" w:rsidR="00524388" w:rsidRDefault="00352299">
      <w:bookmarkStart w:id="0" w:name="_GoBack"/>
      <w:bookmarkEnd w:id="0"/>
      <w:r>
        <w:rPr>
          <w:noProof/>
          <w:lang w:eastAsia="en-US"/>
        </w:rPr>
        <mc:AlternateContent>
          <mc:Choice Requires="wps">
            <w:drawing>
              <wp:anchor distT="0" distB="0" distL="114300" distR="114300" simplePos="0" relativeHeight="251661312" behindDoc="0" locked="0" layoutInCell="1" allowOverlap="1" wp14:anchorId="44795377" wp14:editId="7D107D69">
                <wp:simplePos x="0" y="0"/>
                <wp:positionH relativeFrom="column">
                  <wp:posOffset>-44450</wp:posOffset>
                </wp:positionH>
                <wp:positionV relativeFrom="paragraph">
                  <wp:posOffset>213995</wp:posOffset>
                </wp:positionV>
                <wp:extent cx="6858635" cy="35458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6858635" cy="3545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DBE339" w14:textId="77777777" w:rsidR="00E5197C" w:rsidRPr="006B344D" w:rsidRDefault="00E5197C">
                            <w:pPr>
                              <w:rPr>
                                <w:sz w:val="16"/>
                                <w:szCs w:val="16"/>
                              </w:rPr>
                            </w:pPr>
                            <w:r w:rsidRPr="006B344D">
                              <w:rPr>
                                <w:sz w:val="16"/>
                                <w:szCs w:val="16"/>
                              </w:rPr>
                              <w:t>Because the maintenance of a high ethical standard is essential to the reputation of the yearbook, the school, and the student body which it represents, I ask that all students and guardians take the time to look over the Yearbook Staffer Ethical Agreement.</w:t>
                            </w:r>
                          </w:p>
                          <w:p w14:paraId="4DA8D9D2" w14:textId="396FE2A2" w:rsidR="00E5197C" w:rsidRPr="006B344D" w:rsidRDefault="00E5197C">
                            <w:pPr>
                              <w:rPr>
                                <w:sz w:val="16"/>
                                <w:szCs w:val="16"/>
                              </w:rPr>
                            </w:pPr>
                            <w:r w:rsidRPr="006B344D">
                              <w:rPr>
                                <w:sz w:val="16"/>
                                <w:szCs w:val="16"/>
                              </w:rPr>
                              <w:t xml:space="preserve">Being a member of the Anoka High School yearbook staff, is a </w:t>
                            </w:r>
                            <w:r w:rsidR="004C5E88" w:rsidRPr="006B344D">
                              <w:rPr>
                                <w:sz w:val="16"/>
                                <w:szCs w:val="16"/>
                              </w:rPr>
                              <w:t>privilege</w:t>
                            </w:r>
                            <w:r w:rsidRPr="006B344D">
                              <w:rPr>
                                <w:sz w:val="16"/>
                                <w:szCs w:val="16"/>
                              </w:rPr>
                              <w:t xml:space="preserve"> and an opportunity. With this privilege comes responsibility.  You and your peers are tasked with the job of creating this year’s Anokan, a yearbook with over 70 years of history.  This history is the history of you, your </w:t>
                            </w:r>
                            <w:r w:rsidR="004C5E88" w:rsidRPr="006B344D">
                              <w:rPr>
                                <w:sz w:val="16"/>
                                <w:szCs w:val="16"/>
                              </w:rPr>
                              <w:t>peers</w:t>
                            </w:r>
                            <w:r w:rsidRPr="006B344D">
                              <w:rPr>
                                <w:sz w:val="16"/>
                                <w:szCs w:val="16"/>
                              </w:rPr>
                              <w:t xml:space="preserve">, and your community.  You are responsible for covering your peers and creating an everlasting record of their time spent within the walls of Anoka High.  </w:t>
                            </w:r>
                          </w:p>
                          <w:p w14:paraId="61B93E81" w14:textId="77777777" w:rsidR="00E5197C" w:rsidRPr="006B344D" w:rsidRDefault="00E5197C">
                            <w:pPr>
                              <w:rPr>
                                <w:sz w:val="16"/>
                                <w:szCs w:val="16"/>
                              </w:rPr>
                            </w:pPr>
                            <w:r w:rsidRPr="006B344D">
                              <w:rPr>
                                <w:sz w:val="16"/>
                                <w:szCs w:val="16"/>
                              </w:rPr>
                              <w:t>Yearbook is unlike any other class at Anoka High School in that the work you do in this class gets published and purchased by your peers.  Last year, over 1000 yearbooks were sold.</w:t>
                            </w:r>
                          </w:p>
                          <w:p w14:paraId="1A9FC650" w14:textId="77777777" w:rsidR="00F03EC7" w:rsidRDefault="00F03EC7">
                            <w:pPr>
                              <w:rPr>
                                <w:sz w:val="16"/>
                                <w:szCs w:val="16"/>
                              </w:rPr>
                            </w:pPr>
                            <w:r w:rsidRPr="006B344D">
                              <w:rPr>
                                <w:sz w:val="16"/>
                                <w:szCs w:val="16"/>
                              </w:rPr>
                              <w:t>As a staffer of the Anokan, there are many ethical considerations to abide by</w:t>
                            </w:r>
                            <w:r w:rsidR="006B344D">
                              <w:rPr>
                                <w:sz w:val="16"/>
                                <w:szCs w:val="16"/>
                              </w:rPr>
                              <w:t xml:space="preserve">.  The most straightforward way of putting this is </w:t>
                            </w:r>
                            <w:r w:rsidR="006B344D" w:rsidRPr="006B344D">
                              <w:rPr>
                                <w:sz w:val="16"/>
                                <w:szCs w:val="16"/>
                                <w:u w:val="single"/>
                              </w:rPr>
                              <w:t>always present the students, organizations, and school in a positive light.</w:t>
                            </w:r>
                            <w:r w:rsidR="006B344D">
                              <w:rPr>
                                <w:sz w:val="16"/>
                                <w:szCs w:val="16"/>
                              </w:rPr>
                              <w:t xml:space="preserve"> </w:t>
                            </w:r>
                            <w:r w:rsidR="006B344D" w:rsidRPr="006B344D">
                              <w:rPr>
                                <w:sz w:val="16"/>
                                <w:szCs w:val="16"/>
                              </w:rPr>
                              <w:t>Misrepresenting,</w:t>
                            </w:r>
                            <w:r w:rsidR="006B344D">
                              <w:rPr>
                                <w:sz w:val="16"/>
                                <w:szCs w:val="16"/>
                              </w:rPr>
                              <w:t xml:space="preserve"> negatively representing, or falsely representing your school, it’s student body, or its organizations is considered unethical behavior and will not be tolerated.</w:t>
                            </w:r>
                          </w:p>
                          <w:p w14:paraId="7E87B0AB" w14:textId="485FB2B8" w:rsidR="006B344D" w:rsidRDefault="006B344D">
                            <w:pPr>
                              <w:rPr>
                                <w:sz w:val="16"/>
                                <w:szCs w:val="16"/>
                              </w:rPr>
                            </w:pPr>
                            <w:r>
                              <w:rPr>
                                <w:sz w:val="16"/>
                                <w:szCs w:val="16"/>
                              </w:rPr>
                              <w:t>Examples of unethical behavior in Yearbook:  Misquoting a student, falsifying a student’s response, representing a student’s words in a negative or false fashion, including confidential information or inappropriate content, photo-editing a picture to present the subjects of the photo in a negative way, selecting an inappropriate image to include in the yearbook</w:t>
                            </w:r>
                            <w:r w:rsidR="00352299">
                              <w:rPr>
                                <w:sz w:val="16"/>
                                <w:szCs w:val="16"/>
                              </w:rPr>
                              <w:t>, inserting an unapproved image, disclosing information/images contained in the yearbook prior to release, etc.</w:t>
                            </w:r>
                          </w:p>
                          <w:p w14:paraId="36918682" w14:textId="77777777" w:rsidR="006B344D" w:rsidRPr="006B344D" w:rsidRDefault="006B344D">
                            <w:pPr>
                              <w:rPr>
                                <w:sz w:val="16"/>
                                <w:szCs w:val="16"/>
                              </w:rPr>
                            </w:pPr>
                            <w:r>
                              <w:rPr>
                                <w:sz w:val="16"/>
                                <w:szCs w:val="16"/>
                              </w:rPr>
                              <w:t>This is not an exhaustive list.  Any unethical behavior may be subject to the following punishments:  Teacher contacts the student’s guardian, teacher contacts the office via referral process, incident is referred to the National Honors Society Advisor and the Scholarship Committee, Loss of credit (F) on the assignment or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95377" id="_x0000_t202" coordsize="21600,21600" o:spt="202" path="m0,0l0,21600,21600,21600,21600,0xe">
                <v:stroke joinstyle="miter"/>
                <v:path gradientshapeok="t" o:connecttype="rect"/>
              </v:shapetype>
              <v:shape id="Text Box 4" o:spid="_x0000_s1027" type="#_x0000_t202" style="position:absolute;margin-left:-3.5pt;margin-top:16.85pt;width:540.05pt;height:2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" filled="f" stroked="f">
                <v:textbox>
                  <w:txbxContent>
                    <w:p w14:paraId="4BDBE339" w14:textId="77777777" w:rsidR="00E5197C" w:rsidRPr="006B344D" w:rsidRDefault="00E5197C">
                      <w:pPr>
                        <w:rPr>
                          <w:sz w:val="16"/>
                          <w:szCs w:val="16"/>
                        </w:rPr>
                      </w:pPr>
                      <w:r w:rsidRPr="006B344D">
                        <w:rPr>
                          <w:sz w:val="16"/>
                          <w:szCs w:val="16"/>
                        </w:rPr>
                        <w:t>Because the maintenance of a high ethical standard is essential to the reputation of the yearbook, the school, and the student body which it represents, I ask that all students and guardians take the time to look over the Yearbook Staffer Ethical Agreement.</w:t>
                      </w:r>
                    </w:p>
                    <w:p w14:paraId="4DA8D9D2" w14:textId="396FE2A2" w:rsidR="00E5197C" w:rsidRPr="006B344D" w:rsidRDefault="00E5197C">
                      <w:pPr>
                        <w:rPr>
                          <w:sz w:val="16"/>
                          <w:szCs w:val="16"/>
                        </w:rPr>
                      </w:pPr>
                      <w:r w:rsidRPr="006B344D">
                        <w:rPr>
                          <w:sz w:val="16"/>
                          <w:szCs w:val="16"/>
                        </w:rPr>
                        <w:t xml:space="preserve">Being a member of the Anoka High School yearbook staff, is a </w:t>
                      </w:r>
                      <w:r w:rsidR="004C5E88" w:rsidRPr="006B344D">
                        <w:rPr>
                          <w:sz w:val="16"/>
                          <w:szCs w:val="16"/>
                        </w:rPr>
                        <w:t>privilege</w:t>
                      </w:r>
                      <w:r w:rsidRPr="006B344D">
                        <w:rPr>
                          <w:sz w:val="16"/>
                          <w:szCs w:val="16"/>
                        </w:rPr>
                        <w:t xml:space="preserve"> and an opportunity. With this privilege comes responsibility.  You and your peers are tasked with the job of creating this year’s Anokan, a yearbook with over 70 years of history.  This history is the history of you, your </w:t>
                      </w:r>
                      <w:r w:rsidR="004C5E88" w:rsidRPr="006B344D">
                        <w:rPr>
                          <w:sz w:val="16"/>
                          <w:szCs w:val="16"/>
                        </w:rPr>
                        <w:t>peers</w:t>
                      </w:r>
                      <w:r w:rsidRPr="006B344D">
                        <w:rPr>
                          <w:sz w:val="16"/>
                          <w:szCs w:val="16"/>
                        </w:rPr>
                        <w:t xml:space="preserve">, and your community.  You are responsible for covering your peers and creating an everlasting record of their time spent within the walls of Anoka High.  </w:t>
                      </w:r>
                    </w:p>
                    <w:p w14:paraId="61B93E81" w14:textId="77777777" w:rsidR="00E5197C" w:rsidRPr="006B344D" w:rsidRDefault="00E5197C">
                      <w:pPr>
                        <w:rPr>
                          <w:sz w:val="16"/>
                          <w:szCs w:val="16"/>
                        </w:rPr>
                      </w:pPr>
                      <w:r w:rsidRPr="006B344D">
                        <w:rPr>
                          <w:sz w:val="16"/>
                          <w:szCs w:val="16"/>
                        </w:rPr>
                        <w:t>Yearbook is unlike any other class at Anoka High School in that the work you do in this class gets published and purchased by your peers.  Last year, over 1000 yearbooks were sold.</w:t>
                      </w:r>
                    </w:p>
                    <w:p w14:paraId="1A9FC650" w14:textId="77777777" w:rsidR="00F03EC7" w:rsidRDefault="00F03EC7">
                      <w:pPr>
                        <w:rPr>
                          <w:sz w:val="16"/>
                          <w:szCs w:val="16"/>
                        </w:rPr>
                      </w:pPr>
                      <w:r w:rsidRPr="006B344D">
                        <w:rPr>
                          <w:sz w:val="16"/>
                          <w:szCs w:val="16"/>
                        </w:rPr>
                        <w:t>As a staffer of the Anokan, there are many ethical considerations to abide by</w:t>
                      </w:r>
                      <w:r w:rsidR="006B344D">
                        <w:rPr>
                          <w:sz w:val="16"/>
                          <w:szCs w:val="16"/>
                        </w:rPr>
                        <w:t xml:space="preserve">.  The most straightforward way of putting this is </w:t>
                      </w:r>
                      <w:r w:rsidR="006B344D" w:rsidRPr="006B344D">
                        <w:rPr>
                          <w:sz w:val="16"/>
                          <w:szCs w:val="16"/>
                          <w:u w:val="single"/>
                        </w:rPr>
                        <w:t>always present the students, organizations, and school in a positive light.</w:t>
                      </w:r>
                      <w:r w:rsidR="006B344D">
                        <w:rPr>
                          <w:sz w:val="16"/>
                          <w:szCs w:val="16"/>
                        </w:rPr>
                        <w:t xml:space="preserve"> </w:t>
                      </w:r>
                      <w:r w:rsidR="006B344D" w:rsidRPr="006B344D">
                        <w:rPr>
                          <w:sz w:val="16"/>
                          <w:szCs w:val="16"/>
                        </w:rPr>
                        <w:t>Misrepresenting,</w:t>
                      </w:r>
                      <w:r w:rsidR="006B344D">
                        <w:rPr>
                          <w:sz w:val="16"/>
                          <w:szCs w:val="16"/>
                        </w:rPr>
                        <w:t xml:space="preserve"> negatively representing, or falsely representing your school, it’s student body, or its organizations is considered unethical behavior and will not be tolerated.</w:t>
                      </w:r>
                    </w:p>
                    <w:p w14:paraId="7E87B0AB" w14:textId="485FB2B8" w:rsidR="006B344D" w:rsidRDefault="006B344D">
                      <w:pPr>
                        <w:rPr>
                          <w:sz w:val="16"/>
                          <w:szCs w:val="16"/>
                        </w:rPr>
                      </w:pPr>
                      <w:r>
                        <w:rPr>
                          <w:sz w:val="16"/>
                          <w:szCs w:val="16"/>
                        </w:rPr>
                        <w:t>Examples of unethical behavior in Yearbook:  Misquoting a student, falsifying a student’s response, representing a student’s words in a negative or false fashion, including confidential information or inappropriate content, photo-editing a picture to present the subjects of the photo in a negative way, selecting an inappropriate image to include in the yearbook</w:t>
                      </w:r>
                      <w:r w:rsidR="00352299">
                        <w:rPr>
                          <w:sz w:val="16"/>
                          <w:szCs w:val="16"/>
                        </w:rPr>
                        <w:t>, inserting an unapproved image, disclosing information/images contained in the yearbook prior to release, etc.</w:t>
                      </w:r>
                    </w:p>
                    <w:p w14:paraId="36918682" w14:textId="77777777" w:rsidR="006B344D" w:rsidRPr="006B344D" w:rsidRDefault="006B344D">
                      <w:pPr>
                        <w:rPr>
                          <w:sz w:val="16"/>
                          <w:szCs w:val="16"/>
                        </w:rPr>
                      </w:pPr>
                      <w:r>
                        <w:rPr>
                          <w:sz w:val="16"/>
                          <w:szCs w:val="16"/>
                        </w:rPr>
                        <w:t>This is not an exhaustive list.  Any unethical behavior may be subject to the following punishments:  Teacher contacts the student’s guardian, teacher contacts the office via referral process, incident is referred to the National Honors Society Advisor and the Scholarship Committee, Loss of credit (F) on the assignment or course.</w:t>
                      </w:r>
                    </w:p>
                  </w:txbxContent>
                </v:textbox>
                <w10:wrap type="square"/>
              </v:shape>
            </w:pict>
          </mc:Fallback>
        </mc:AlternateContent>
      </w:r>
      <w:r w:rsidR="004C5E88">
        <w:rPr>
          <w:noProof/>
          <w:lang w:eastAsia="en-US"/>
        </w:rPr>
        <mc:AlternateContent>
          <mc:Choice Requires="wps">
            <w:drawing>
              <wp:anchor distT="0" distB="0" distL="114300" distR="114300" simplePos="0" relativeHeight="251675648" behindDoc="0" locked="0" layoutInCell="1" allowOverlap="1" wp14:anchorId="170D597A" wp14:editId="4A259B68">
                <wp:simplePos x="0" y="0"/>
                <wp:positionH relativeFrom="column">
                  <wp:posOffset>5499735</wp:posOffset>
                </wp:positionH>
                <wp:positionV relativeFrom="paragraph">
                  <wp:posOffset>7188737</wp:posOffset>
                </wp:positionV>
                <wp:extent cx="1373700" cy="2540"/>
                <wp:effectExtent l="0" t="0" r="48895" b="48260"/>
                <wp:wrapNone/>
                <wp:docPr id="13" name="Straight Connector 13"/>
                <wp:cNvGraphicFramePr/>
                <a:graphic xmlns:a="http://schemas.openxmlformats.org/drawingml/2006/main">
                  <a:graphicData uri="http://schemas.microsoft.com/office/word/2010/wordprocessingShape">
                    <wps:wsp>
                      <wps:cNvCnPr/>
                      <wps:spPr>
                        <a:xfrm flipV="1">
                          <a:off x="0" y="0"/>
                          <a:ext cx="1373700" cy="2540"/>
                        </a:xfrm>
                        <a:prstGeom prst="line">
                          <a:avLst/>
                        </a:prstGeom>
                        <a:ln w="12700">
                          <a:solidFill>
                            <a:schemeClr val="bg2">
                              <a:lumMod val="1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702C6" id="Straight Connector 13"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05pt,566.05pt" to="541.2pt,56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" strokecolor="#24180c [334]" strokeweight="1pt">
                <v:stroke dashstyle="1 1" joinstyle="miter"/>
              </v:line>
            </w:pict>
          </mc:Fallback>
        </mc:AlternateContent>
      </w:r>
      <w:r w:rsidR="004C5E88">
        <w:rPr>
          <w:noProof/>
          <w:lang w:eastAsia="en-US"/>
        </w:rPr>
        <mc:AlternateContent>
          <mc:Choice Requires="wps">
            <w:drawing>
              <wp:anchor distT="0" distB="0" distL="114300" distR="114300" simplePos="0" relativeHeight="251673600" behindDoc="0" locked="0" layoutInCell="1" allowOverlap="1" wp14:anchorId="1536D5CE" wp14:editId="7E3921B8">
                <wp:simplePos x="0" y="0"/>
                <wp:positionH relativeFrom="column">
                  <wp:posOffset>5499735</wp:posOffset>
                </wp:positionH>
                <wp:positionV relativeFrom="paragraph">
                  <wp:posOffset>6386195</wp:posOffset>
                </wp:positionV>
                <wp:extent cx="1373700" cy="2540"/>
                <wp:effectExtent l="0" t="0" r="48895" b="48260"/>
                <wp:wrapNone/>
                <wp:docPr id="12" name="Straight Connector 12"/>
                <wp:cNvGraphicFramePr/>
                <a:graphic xmlns:a="http://schemas.openxmlformats.org/drawingml/2006/main">
                  <a:graphicData uri="http://schemas.microsoft.com/office/word/2010/wordprocessingShape">
                    <wps:wsp>
                      <wps:cNvCnPr/>
                      <wps:spPr>
                        <a:xfrm flipV="1">
                          <a:off x="0" y="0"/>
                          <a:ext cx="1373700" cy="2540"/>
                        </a:xfrm>
                        <a:prstGeom prst="line">
                          <a:avLst/>
                        </a:prstGeom>
                        <a:ln w="12700">
                          <a:solidFill>
                            <a:schemeClr val="bg2">
                              <a:lumMod val="1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21E970" id="Straight Connector 12"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05pt,502.85pt" to="541.2pt,50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" strokecolor="#24180c [334]" strokeweight="1pt">
                <v:stroke dashstyle="1 1" joinstyle="miter"/>
              </v:line>
            </w:pict>
          </mc:Fallback>
        </mc:AlternateContent>
      </w:r>
      <w:r w:rsidR="004C5E88">
        <w:rPr>
          <w:noProof/>
          <w:lang w:eastAsia="en-US"/>
        </w:rPr>
        <mc:AlternateContent>
          <mc:Choice Requires="wps">
            <w:drawing>
              <wp:anchor distT="0" distB="0" distL="114300" distR="114300" simplePos="0" relativeHeight="251664384" behindDoc="0" locked="0" layoutInCell="1" allowOverlap="1" wp14:anchorId="3024D0B2" wp14:editId="2A4E25D3">
                <wp:simplePos x="0" y="0"/>
                <wp:positionH relativeFrom="column">
                  <wp:posOffset>5346700</wp:posOffset>
                </wp:positionH>
                <wp:positionV relativeFrom="paragraph">
                  <wp:posOffset>6391910</wp:posOffset>
                </wp:positionV>
                <wp:extent cx="457200" cy="2311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58DCC2" w14:textId="58B3525D" w:rsidR="004C5E88" w:rsidRPr="004C5E88" w:rsidRDefault="004C5E88">
                            <w:pPr>
                              <w:rPr>
                                <w:i/>
                                <w:sz w:val="16"/>
                                <w:szCs w:val="16"/>
                              </w:rPr>
                            </w:pPr>
                            <w:r w:rsidRPr="004C5E88">
                              <w:rPr>
                                <w:i/>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D0B2" id="Text Box 7" o:spid="_x0000_s1027" type="#_x0000_t202" style="position:absolute;margin-left:421pt;margin-top:503.3pt;width:36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" filled="f" stroked="f">
                <v:textbox>
                  <w:txbxContent>
                    <w:p w14:paraId="7E58DCC2" w14:textId="58B3525D" w:rsidR="004C5E88" w:rsidRPr="004C5E88" w:rsidRDefault="004C5E88">
                      <w:pPr>
                        <w:rPr>
                          <w:i/>
                          <w:sz w:val="16"/>
                          <w:szCs w:val="16"/>
                        </w:rPr>
                      </w:pPr>
                      <w:r w:rsidRPr="004C5E88">
                        <w:rPr>
                          <w:i/>
                          <w:sz w:val="16"/>
                          <w:szCs w:val="16"/>
                        </w:rPr>
                        <w:t>Date</w:t>
                      </w:r>
                    </w:p>
                  </w:txbxContent>
                </v:textbox>
                <w10:wrap type="square"/>
              </v:shape>
            </w:pict>
          </mc:Fallback>
        </mc:AlternateContent>
      </w:r>
      <w:r w:rsidR="004C5E88">
        <w:rPr>
          <w:noProof/>
          <w:lang w:eastAsia="en-US"/>
        </w:rPr>
        <mc:AlternateContent>
          <mc:Choice Requires="wps">
            <w:drawing>
              <wp:anchor distT="0" distB="0" distL="114300" distR="114300" simplePos="0" relativeHeight="251666432" behindDoc="0" locked="0" layoutInCell="1" allowOverlap="1" wp14:anchorId="0438FC4A" wp14:editId="27BA92D2">
                <wp:simplePos x="0" y="0"/>
                <wp:positionH relativeFrom="column">
                  <wp:posOffset>5348605</wp:posOffset>
                </wp:positionH>
                <wp:positionV relativeFrom="paragraph">
                  <wp:posOffset>7186930</wp:posOffset>
                </wp:positionV>
                <wp:extent cx="457200" cy="2311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57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391BFE" w14:textId="77777777" w:rsidR="004C5E88" w:rsidRPr="004C5E88" w:rsidRDefault="004C5E88" w:rsidP="004C5E88">
                            <w:pPr>
                              <w:rPr>
                                <w:i/>
                                <w:sz w:val="16"/>
                                <w:szCs w:val="16"/>
                              </w:rPr>
                            </w:pPr>
                            <w:r w:rsidRPr="004C5E88">
                              <w:rPr>
                                <w:i/>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8FC4A" id="Text Box 8" o:spid="_x0000_s1028" type="#_x0000_t202" style="position:absolute;margin-left:421.15pt;margin-top:565.9pt;width:36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" filled="f" stroked="f">
                <v:textbox>
                  <w:txbxContent>
                    <w:p w14:paraId="20391BFE" w14:textId="77777777" w:rsidR="004C5E88" w:rsidRPr="004C5E88" w:rsidRDefault="004C5E88" w:rsidP="004C5E88">
                      <w:pPr>
                        <w:rPr>
                          <w:i/>
                          <w:sz w:val="16"/>
                          <w:szCs w:val="16"/>
                        </w:rPr>
                      </w:pPr>
                      <w:r w:rsidRPr="004C5E88">
                        <w:rPr>
                          <w:i/>
                          <w:sz w:val="16"/>
                          <w:szCs w:val="16"/>
                        </w:rPr>
                        <w:t>Date</w:t>
                      </w:r>
                    </w:p>
                  </w:txbxContent>
                </v:textbox>
                <w10:wrap type="square"/>
              </v:shape>
            </w:pict>
          </mc:Fallback>
        </mc:AlternateContent>
      </w:r>
      <w:r w:rsidR="004C5E88">
        <w:rPr>
          <w:noProof/>
          <w:lang w:eastAsia="en-US"/>
        </w:rPr>
        <mc:AlternateContent>
          <mc:Choice Requires="wps">
            <w:drawing>
              <wp:anchor distT="0" distB="0" distL="114300" distR="114300" simplePos="0" relativeHeight="251671552" behindDoc="0" locked="0" layoutInCell="1" allowOverlap="1" wp14:anchorId="46B270C2" wp14:editId="7DB9DAD7">
                <wp:simplePos x="0" y="0"/>
                <wp:positionH relativeFrom="column">
                  <wp:posOffset>470535</wp:posOffset>
                </wp:positionH>
                <wp:positionV relativeFrom="paragraph">
                  <wp:posOffset>7188053</wp:posOffset>
                </wp:positionV>
                <wp:extent cx="4876653" cy="782"/>
                <wp:effectExtent l="0" t="0" r="26035" b="50165"/>
                <wp:wrapNone/>
                <wp:docPr id="11" name="Straight Connector 11"/>
                <wp:cNvGraphicFramePr/>
                <a:graphic xmlns:a="http://schemas.openxmlformats.org/drawingml/2006/main">
                  <a:graphicData uri="http://schemas.microsoft.com/office/word/2010/wordprocessingShape">
                    <wps:wsp>
                      <wps:cNvCnPr/>
                      <wps:spPr>
                        <a:xfrm flipV="1">
                          <a:off x="0" y="0"/>
                          <a:ext cx="4876653" cy="782"/>
                        </a:xfrm>
                        <a:prstGeom prst="line">
                          <a:avLst/>
                        </a:prstGeom>
                        <a:ln w="12700">
                          <a:solidFill>
                            <a:schemeClr val="bg2">
                              <a:lumMod val="1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54857"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566pt" to="421.05pt,56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" strokecolor="#24180c [334]" strokeweight="1pt">
                <v:stroke dashstyle="1 1" joinstyle="miter"/>
              </v:line>
            </w:pict>
          </mc:Fallback>
        </mc:AlternateContent>
      </w:r>
      <w:r w:rsidR="004C5E88">
        <w:rPr>
          <w:noProof/>
          <w:lang w:eastAsia="en-US"/>
        </w:rPr>
        <mc:AlternateContent>
          <mc:Choice Requires="wps">
            <w:drawing>
              <wp:anchor distT="0" distB="0" distL="114300" distR="114300" simplePos="0" relativeHeight="251663360" behindDoc="0" locked="0" layoutInCell="1" allowOverlap="1" wp14:anchorId="5764DE70" wp14:editId="5112EC94">
                <wp:simplePos x="0" y="0"/>
                <wp:positionH relativeFrom="column">
                  <wp:posOffset>317500</wp:posOffset>
                </wp:positionH>
                <wp:positionV relativeFrom="paragraph">
                  <wp:posOffset>7188835</wp:posOffset>
                </wp:positionV>
                <wp:extent cx="1604010" cy="227330"/>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a:off x="0" y="0"/>
                          <a:ext cx="1604010" cy="227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E21AC" w14:textId="4F252CC9" w:rsidR="004C5E88" w:rsidRPr="004C5E88" w:rsidRDefault="004C5E88">
                            <w:pPr>
                              <w:rPr>
                                <w:i/>
                                <w:sz w:val="16"/>
                                <w:szCs w:val="16"/>
                              </w:rPr>
                            </w:pPr>
                            <w:r w:rsidRPr="004C5E88">
                              <w:rPr>
                                <w:i/>
                                <w:sz w:val="16"/>
                                <w:szCs w:val="16"/>
                              </w:rPr>
                              <w:t>Signature of Parent / Guardian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4DE70" id="Text Box 6" o:spid="_x0000_s1029" type="#_x0000_t202" style="position:absolute;margin-left:25pt;margin-top:566.05pt;width:126.3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" filled="f" stroked="f">
                <v:textbox>
                  <w:txbxContent>
                    <w:p w14:paraId="550E21AC" w14:textId="4F252CC9" w:rsidR="004C5E88" w:rsidRPr="004C5E88" w:rsidRDefault="004C5E88">
                      <w:pPr>
                        <w:rPr>
                          <w:i/>
                          <w:sz w:val="16"/>
                          <w:szCs w:val="16"/>
                        </w:rPr>
                      </w:pPr>
                      <w:r w:rsidRPr="004C5E88">
                        <w:rPr>
                          <w:i/>
                          <w:sz w:val="16"/>
                          <w:szCs w:val="16"/>
                        </w:rPr>
                        <w:t>Signature of Parent / Guardian</w:t>
                      </w:r>
                    </w:p>
                  </w:txbxContent>
                </v:textbox>
                <w10:wrap type="square"/>
              </v:shape>
            </w:pict>
          </mc:Fallback>
        </mc:AlternateContent>
      </w:r>
      <w:r w:rsidR="004C5E88">
        <w:rPr>
          <w:noProof/>
          <w:lang w:eastAsia="en-US"/>
        </w:rPr>
        <mc:AlternateContent>
          <mc:Choice Requires="wps">
            <w:drawing>
              <wp:anchor distT="0" distB="0" distL="114300" distR="114300" simplePos="0" relativeHeight="251667456" behindDoc="0" locked="0" layoutInCell="1" allowOverlap="1" wp14:anchorId="7F4CADDE" wp14:editId="15202D81">
                <wp:simplePos x="0" y="0"/>
                <wp:positionH relativeFrom="column">
                  <wp:posOffset>470535</wp:posOffset>
                </wp:positionH>
                <wp:positionV relativeFrom="paragraph">
                  <wp:posOffset>6386195</wp:posOffset>
                </wp:positionV>
                <wp:extent cx="4876556" cy="2540"/>
                <wp:effectExtent l="0" t="0" r="26035" b="48260"/>
                <wp:wrapNone/>
                <wp:docPr id="9" name="Straight Connector 9"/>
                <wp:cNvGraphicFramePr/>
                <a:graphic xmlns:a="http://schemas.openxmlformats.org/drawingml/2006/main">
                  <a:graphicData uri="http://schemas.microsoft.com/office/word/2010/wordprocessingShape">
                    <wps:wsp>
                      <wps:cNvCnPr/>
                      <wps:spPr>
                        <a:xfrm flipV="1">
                          <a:off x="0" y="0"/>
                          <a:ext cx="4876556" cy="2540"/>
                        </a:xfrm>
                        <a:prstGeom prst="line">
                          <a:avLst/>
                        </a:prstGeom>
                        <a:ln w="12700">
                          <a:solidFill>
                            <a:schemeClr val="bg2">
                              <a:lumMod val="1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C9CA7" id="Straight Connector 9"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502.85pt" to="421.05pt,50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" strokecolor="#24180c [334]" strokeweight="1pt">
                <v:stroke dashstyle="1 1" joinstyle="miter"/>
              </v:line>
            </w:pict>
          </mc:Fallback>
        </mc:AlternateContent>
      </w:r>
      <w:r w:rsidR="004C5E88">
        <w:rPr>
          <w:noProof/>
          <w:lang w:eastAsia="en-US"/>
        </w:rPr>
        <mc:AlternateContent>
          <mc:Choice Requires="wps">
            <w:drawing>
              <wp:anchor distT="0" distB="0" distL="114300" distR="114300" simplePos="0" relativeHeight="251662336" behindDoc="0" locked="0" layoutInCell="1" allowOverlap="1" wp14:anchorId="6B4AEAC0" wp14:editId="03B0BEFA">
                <wp:simplePos x="0" y="0"/>
                <wp:positionH relativeFrom="column">
                  <wp:posOffset>320675</wp:posOffset>
                </wp:positionH>
                <wp:positionV relativeFrom="paragraph">
                  <wp:posOffset>6391910</wp:posOffset>
                </wp:positionV>
                <wp:extent cx="1138555" cy="23368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138555" cy="233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7FFF11" w14:textId="433EB5EB" w:rsidR="004C5E88" w:rsidRPr="004C5E88" w:rsidRDefault="004C5E88">
                            <w:pPr>
                              <w:rPr>
                                <w:i/>
                                <w:sz w:val="16"/>
                                <w:szCs w:val="16"/>
                              </w:rPr>
                            </w:pPr>
                            <w:r w:rsidRPr="004C5E88">
                              <w:rPr>
                                <w:i/>
                                <w:sz w:val="16"/>
                                <w:szCs w:val="16"/>
                              </w:rPr>
                              <w:t>Signature of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AEAC0" id="Text Box 5" o:spid="_x0000_s1030" type="#_x0000_t202" style="position:absolute;margin-left:25.25pt;margin-top:503.3pt;width:89.6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" filled="f" stroked="f">
                <v:textbox>
                  <w:txbxContent>
                    <w:p w14:paraId="6B7FFF11" w14:textId="433EB5EB" w:rsidR="004C5E88" w:rsidRPr="004C5E88" w:rsidRDefault="004C5E88">
                      <w:pPr>
                        <w:rPr>
                          <w:i/>
                          <w:sz w:val="16"/>
                          <w:szCs w:val="16"/>
                        </w:rPr>
                      </w:pPr>
                      <w:r w:rsidRPr="004C5E88">
                        <w:rPr>
                          <w:i/>
                          <w:sz w:val="16"/>
                          <w:szCs w:val="16"/>
                        </w:rPr>
                        <w:t>Signature of Student</w:t>
                      </w:r>
                    </w:p>
                  </w:txbxContent>
                </v:textbox>
                <w10:wrap type="square"/>
              </v:shape>
            </w:pict>
          </mc:Fallback>
        </mc:AlternateContent>
      </w:r>
      <w:r w:rsidR="006B344D">
        <w:rPr>
          <w:noProof/>
          <w:lang w:eastAsia="en-US"/>
        </w:rPr>
        <mc:AlternateContent>
          <mc:Choice Requires="wps">
            <w:drawing>
              <wp:anchor distT="0" distB="0" distL="114300" distR="114300" simplePos="0" relativeHeight="251660288" behindDoc="0" locked="0" layoutInCell="1" allowOverlap="1" wp14:anchorId="46A6D77A" wp14:editId="39466E5A">
                <wp:simplePos x="0" y="0"/>
                <wp:positionH relativeFrom="column">
                  <wp:posOffset>-40005</wp:posOffset>
                </wp:positionH>
                <wp:positionV relativeFrom="paragraph">
                  <wp:posOffset>3759200</wp:posOffset>
                </wp:positionV>
                <wp:extent cx="6973570" cy="2159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973570" cy="215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41C598" w14:textId="77777777" w:rsidR="003D0877" w:rsidRPr="006B344D" w:rsidRDefault="003D0877">
                            <w:pPr>
                              <w:rPr>
                                <w:color w:val="454541" w:themeColor="text2" w:themeTint="E6"/>
                                <w:sz w:val="20"/>
                                <w:szCs w:val="20"/>
                              </w:rPr>
                            </w:pPr>
                            <w:r w:rsidRPr="006B344D">
                              <w:rPr>
                                <w:color w:val="454541" w:themeColor="text2" w:themeTint="E6"/>
                                <w:sz w:val="20"/>
                                <w:szCs w:val="20"/>
                              </w:rPr>
                              <w:t>As a part of the Yearbook Staff, I understand that my child will:</w:t>
                            </w:r>
                          </w:p>
                          <w:p w14:paraId="4C46319C" w14:textId="77777777" w:rsidR="003D0877" w:rsidRPr="006B344D" w:rsidRDefault="003D0877" w:rsidP="00684A99">
                            <w:pPr>
                              <w:pStyle w:val="ListParagraph"/>
                              <w:numPr>
                                <w:ilvl w:val="1"/>
                                <w:numId w:val="17"/>
                              </w:numPr>
                              <w:rPr>
                                <w:sz w:val="20"/>
                                <w:szCs w:val="20"/>
                              </w:rPr>
                            </w:pPr>
                            <w:r w:rsidRPr="006B344D">
                              <w:rPr>
                                <w:sz w:val="20"/>
                                <w:szCs w:val="20"/>
                              </w:rPr>
                              <w:t>Be required to participate in many class-related activities, including, but not limited to: Photography, layout, design, copy writing, interviewing, photo manipulation, advertising sales, distribution, sales, etc.</w:t>
                            </w:r>
                          </w:p>
                          <w:p w14:paraId="3BE9FBE6" w14:textId="77777777" w:rsidR="003D0877" w:rsidRPr="006B344D" w:rsidRDefault="003D0877" w:rsidP="00684A99">
                            <w:pPr>
                              <w:pStyle w:val="ListParagraph"/>
                              <w:numPr>
                                <w:ilvl w:val="1"/>
                                <w:numId w:val="17"/>
                              </w:numPr>
                              <w:rPr>
                                <w:sz w:val="20"/>
                                <w:szCs w:val="20"/>
                              </w:rPr>
                            </w:pPr>
                            <w:r w:rsidRPr="006B344D">
                              <w:rPr>
                                <w:sz w:val="20"/>
                                <w:szCs w:val="20"/>
                              </w:rPr>
                              <w:t xml:space="preserve">Be expected to complete assigned pages/stories on deadline. </w:t>
                            </w:r>
                          </w:p>
                          <w:p w14:paraId="1A71724F" w14:textId="77777777" w:rsidR="003D0877" w:rsidRPr="006B344D" w:rsidRDefault="003D0877" w:rsidP="00684A99">
                            <w:pPr>
                              <w:pStyle w:val="ListParagraph"/>
                              <w:numPr>
                                <w:ilvl w:val="1"/>
                                <w:numId w:val="17"/>
                              </w:numPr>
                              <w:rPr>
                                <w:sz w:val="20"/>
                                <w:szCs w:val="20"/>
                              </w:rPr>
                            </w:pPr>
                            <w:r w:rsidRPr="006B344D">
                              <w:rPr>
                                <w:sz w:val="20"/>
                                <w:szCs w:val="20"/>
                              </w:rPr>
                              <w:t xml:space="preserve">Be expected to </w:t>
                            </w:r>
                            <w:r w:rsidR="00956C28" w:rsidRPr="006B344D">
                              <w:rPr>
                                <w:sz w:val="20"/>
                                <w:szCs w:val="20"/>
                              </w:rPr>
                              <w:t>take photos</w:t>
                            </w:r>
                            <w:r w:rsidR="00BE2C15" w:rsidRPr="006B344D">
                              <w:rPr>
                                <w:sz w:val="20"/>
                                <w:szCs w:val="20"/>
                              </w:rPr>
                              <w:t xml:space="preserve">, at least three times before and/or after school within the deadline period.  </w:t>
                            </w:r>
                          </w:p>
                          <w:p w14:paraId="0D3B0CAE" w14:textId="77777777" w:rsidR="00BE2C15" w:rsidRPr="006B344D" w:rsidRDefault="00BE2C15" w:rsidP="00684A99">
                            <w:pPr>
                              <w:pStyle w:val="ListParagraph"/>
                              <w:numPr>
                                <w:ilvl w:val="1"/>
                                <w:numId w:val="17"/>
                              </w:numPr>
                              <w:rPr>
                                <w:sz w:val="20"/>
                                <w:szCs w:val="20"/>
                              </w:rPr>
                            </w:pPr>
                            <w:r w:rsidRPr="006B344D">
                              <w:rPr>
                                <w:sz w:val="20"/>
                                <w:szCs w:val="20"/>
                              </w:rPr>
                              <w:t>Complete a beat (two games wrap</w:t>
                            </w:r>
                            <w:r w:rsidR="00EF685E" w:rsidRPr="006B344D">
                              <w:rPr>
                                <w:sz w:val="20"/>
                                <w:szCs w:val="20"/>
                              </w:rPr>
                              <w:t>-</w:t>
                            </w:r>
                            <w:r w:rsidRPr="006B344D">
                              <w:rPr>
                                <w:sz w:val="20"/>
                                <w:szCs w:val="20"/>
                              </w:rPr>
                              <w:t>up and 2 photo galleries)</w:t>
                            </w:r>
                          </w:p>
                          <w:p w14:paraId="2D6229BB" w14:textId="77777777" w:rsidR="00EF685E" w:rsidRPr="006B344D" w:rsidRDefault="00EF685E" w:rsidP="00684A99">
                            <w:pPr>
                              <w:pStyle w:val="ListParagraph"/>
                              <w:numPr>
                                <w:ilvl w:val="1"/>
                                <w:numId w:val="17"/>
                              </w:numPr>
                              <w:rPr>
                                <w:sz w:val="20"/>
                                <w:szCs w:val="20"/>
                              </w:rPr>
                            </w:pPr>
                            <w:r w:rsidRPr="006B344D">
                              <w:rPr>
                                <w:sz w:val="20"/>
                                <w:szCs w:val="20"/>
                              </w:rPr>
                              <w:t>Occasionally have to leave campus during class time to sell ads, conduct interviews, etc.  This gives Mr. Heida the authority to sign my son/daughter out to fulfill these errands, as necessary and with discretion.</w:t>
                            </w:r>
                          </w:p>
                          <w:p w14:paraId="29E7BF74" w14:textId="77777777" w:rsidR="00EF685E" w:rsidRPr="006B344D" w:rsidRDefault="00EF685E" w:rsidP="00684A99">
                            <w:pPr>
                              <w:pStyle w:val="ListParagraph"/>
                              <w:numPr>
                                <w:ilvl w:val="1"/>
                                <w:numId w:val="17"/>
                              </w:numPr>
                              <w:rPr>
                                <w:sz w:val="20"/>
                                <w:szCs w:val="20"/>
                              </w:rPr>
                            </w:pPr>
                            <w:r w:rsidRPr="006B344D">
                              <w:rPr>
                                <w:sz w:val="20"/>
                                <w:szCs w:val="20"/>
                              </w:rPr>
                              <w:t xml:space="preserve">Be expected to make a commitment to excellence and timeliness in regards to the publications work.  </w:t>
                            </w:r>
                          </w:p>
                          <w:p w14:paraId="3AA89AC9" w14:textId="77777777" w:rsidR="00EF685E" w:rsidRDefault="00EF685E" w:rsidP="00684A99">
                            <w:pPr>
                              <w:pStyle w:val="ListParagraph"/>
                              <w:numPr>
                                <w:ilvl w:val="1"/>
                                <w:numId w:val="17"/>
                              </w:numPr>
                              <w:rPr>
                                <w:sz w:val="20"/>
                                <w:szCs w:val="20"/>
                              </w:rPr>
                            </w:pPr>
                            <w:r w:rsidRPr="006B344D">
                              <w:rPr>
                                <w:sz w:val="20"/>
                                <w:szCs w:val="20"/>
                              </w:rPr>
                              <w:t>Be required to meet predetermined deadlines or risk receiving a grade of “F” for a marking period.</w:t>
                            </w:r>
                          </w:p>
                          <w:p w14:paraId="7CA814DC" w14:textId="7B9B4045" w:rsidR="00352299" w:rsidRPr="006B344D" w:rsidRDefault="00352299" w:rsidP="00684A99">
                            <w:pPr>
                              <w:pStyle w:val="ListParagraph"/>
                              <w:numPr>
                                <w:ilvl w:val="1"/>
                                <w:numId w:val="17"/>
                              </w:numPr>
                              <w:rPr>
                                <w:sz w:val="20"/>
                                <w:szCs w:val="20"/>
                              </w:rPr>
                            </w:pPr>
                            <w:r>
                              <w:rPr>
                                <w:sz w:val="20"/>
                                <w:szCs w:val="20"/>
                              </w:rPr>
                              <w:t>Be able to participate in impromptu pizza parties, snack hours, craft time, and trivia contests.</w:t>
                            </w:r>
                          </w:p>
                          <w:p w14:paraId="7146DC18" w14:textId="77777777" w:rsidR="00BE2C15" w:rsidRDefault="00BE2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D77A" id="Text Box 3" o:spid="_x0000_s1032" type="#_x0000_t202" style="position:absolute;margin-left:-3.15pt;margin-top:296pt;width:549.1pt;height:1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" filled="f" stroked="f">
                <v:textbox>
                  <w:txbxContent>
                    <w:p w14:paraId="4E41C598" w14:textId="77777777" w:rsidR="003D0877" w:rsidRPr="006B344D" w:rsidRDefault="003D0877">
                      <w:pPr>
                        <w:rPr>
                          <w:color w:val="454541" w:themeColor="text2" w:themeTint="E6"/>
                          <w:sz w:val="20"/>
                          <w:szCs w:val="20"/>
                        </w:rPr>
                      </w:pPr>
                      <w:r w:rsidRPr="006B344D">
                        <w:rPr>
                          <w:color w:val="454541" w:themeColor="text2" w:themeTint="E6"/>
                          <w:sz w:val="20"/>
                          <w:szCs w:val="20"/>
                        </w:rPr>
                        <w:t>As a part of the Yearbook Staff, I understand that my child will:</w:t>
                      </w:r>
                    </w:p>
                    <w:p w14:paraId="4C46319C" w14:textId="77777777" w:rsidR="003D0877" w:rsidRPr="006B344D" w:rsidRDefault="003D0877" w:rsidP="00684A99">
                      <w:pPr>
                        <w:pStyle w:val="ListParagraph"/>
                        <w:numPr>
                          <w:ilvl w:val="1"/>
                          <w:numId w:val="17"/>
                        </w:numPr>
                        <w:rPr>
                          <w:sz w:val="20"/>
                          <w:szCs w:val="20"/>
                        </w:rPr>
                      </w:pPr>
                      <w:r w:rsidRPr="006B344D">
                        <w:rPr>
                          <w:sz w:val="20"/>
                          <w:szCs w:val="20"/>
                        </w:rPr>
                        <w:t>Be required to participate in many class-related activities, including, but not limited to: Photography, layout, design, copy writing, interviewing, photo manipulation, advertising sales, distribution, sales, etc.</w:t>
                      </w:r>
                    </w:p>
                    <w:p w14:paraId="3BE9FBE6" w14:textId="77777777" w:rsidR="003D0877" w:rsidRPr="006B344D" w:rsidRDefault="003D0877" w:rsidP="00684A99">
                      <w:pPr>
                        <w:pStyle w:val="ListParagraph"/>
                        <w:numPr>
                          <w:ilvl w:val="1"/>
                          <w:numId w:val="17"/>
                        </w:numPr>
                        <w:rPr>
                          <w:sz w:val="20"/>
                          <w:szCs w:val="20"/>
                        </w:rPr>
                      </w:pPr>
                      <w:r w:rsidRPr="006B344D">
                        <w:rPr>
                          <w:sz w:val="20"/>
                          <w:szCs w:val="20"/>
                        </w:rPr>
                        <w:t xml:space="preserve">Be expected to complete assigned pages/stories on deadline. </w:t>
                      </w:r>
                    </w:p>
                    <w:p w14:paraId="1A71724F" w14:textId="77777777" w:rsidR="003D0877" w:rsidRPr="006B344D" w:rsidRDefault="003D0877" w:rsidP="00684A99">
                      <w:pPr>
                        <w:pStyle w:val="ListParagraph"/>
                        <w:numPr>
                          <w:ilvl w:val="1"/>
                          <w:numId w:val="17"/>
                        </w:numPr>
                        <w:rPr>
                          <w:sz w:val="20"/>
                          <w:szCs w:val="20"/>
                        </w:rPr>
                      </w:pPr>
                      <w:r w:rsidRPr="006B344D">
                        <w:rPr>
                          <w:sz w:val="20"/>
                          <w:szCs w:val="20"/>
                        </w:rPr>
                        <w:t xml:space="preserve">Be expected to </w:t>
                      </w:r>
                      <w:r w:rsidR="00956C28" w:rsidRPr="006B344D">
                        <w:rPr>
                          <w:sz w:val="20"/>
                          <w:szCs w:val="20"/>
                        </w:rPr>
                        <w:t>take photos</w:t>
                      </w:r>
                      <w:r w:rsidR="00BE2C15" w:rsidRPr="006B344D">
                        <w:rPr>
                          <w:sz w:val="20"/>
                          <w:szCs w:val="20"/>
                        </w:rPr>
                        <w:t xml:space="preserve">, at least three times before and/or after school within the deadline period.  </w:t>
                      </w:r>
                    </w:p>
                    <w:p w14:paraId="0D3B0CAE" w14:textId="77777777" w:rsidR="00BE2C15" w:rsidRPr="006B344D" w:rsidRDefault="00BE2C15" w:rsidP="00684A99">
                      <w:pPr>
                        <w:pStyle w:val="ListParagraph"/>
                        <w:numPr>
                          <w:ilvl w:val="1"/>
                          <w:numId w:val="17"/>
                        </w:numPr>
                        <w:rPr>
                          <w:sz w:val="20"/>
                          <w:szCs w:val="20"/>
                        </w:rPr>
                      </w:pPr>
                      <w:r w:rsidRPr="006B344D">
                        <w:rPr>
                          <w:sz w:val="20"/>
                          <w:szCs w:val="20"/>
                        </w:rPr>
                        <w:t>Complete a beat (two games wrap</w:t>
                      </w:r>
                      <w:r w:rsidR="00EF685E" w:rsidRPr="006B344D">
                        <w:rPr>
                          <w:sz w:val="20"/>
                          <w:szCs w:val="20"/>
                        </w:rPr>
                        <w:t>-</w:t>
                      </w:r>
                      <w:r w:rsidRPr="006B344D">
                        <w:rPr>
                          <w:sz w:val="20"/>
                          <w:szCs w:val="20"/>
                        </w:rPr>
                        <w:t>up and 2 photo galleries)</w:t>
                      </w:r>
                    </w:p>
                    <w:p w14:paraId="2D6229BB" w14:textId="77777777" w:rsidR="00EF685E" w:rsidRPr="006B344D" w:rsidRDefault="00EF685E" w:rsidP="00684A99">
                      <w:pPr>
                        <w:pStyle w:val="ListParagraph"/>
                        <w:numPr>
                          <w:ilvl w:val="1"/>
                          <w:numId w:val="17"/>
                        </w:numPr>
                        <w:rPr>
                          <w:sz w:val="20"/>
                          <w:szCs w:val="20"/>
                        </w:rPr>
                      </w:pPr>
                      <w:r w:rsidRPr="006B344D">
                        <w:rPr>
                          <w:sz w:val="20"/>
                          <w:szCs w:val="20"/>
                        </w:rPr>
                        <w:t>Occasionally have to leave campus during class time to sell ads, conduct interviews, etc.  This gives Mr. Heida the authority to sign my son/daughter out to fulfill these errands, as necessary and with discretion.</w:t>
                      </w:r>
                    </w:p>
                    <w:p w14:paraId="29E7BF74" w14:textId="77777777" w:rsidR="00EF685E" w:rsidRPr="006B344D" w:rsidRDefault="00EF685E" w:rsidP="00684A99">
                      <w:pPr>
                        <w:pStyle w:val="ListParagraph"/>
                        <w:numPr>
                          <w:ilvl w:val="1"/>
                          <w:numId w:val="17"/>
                        </w:numPr>
                        <w:rPr>
                          <w:sz w:val="20"/>
                          <w:szCs w:val="20"/>
                        </w:rPr>
                      </w:pPr>
                      <w:r w:rsidRPr="006B344D">
                        <w:rPr>
                          <w:sz w:val="20"/>
                          <w:szCs w:val="20"/>
                        </w:rPr>
                        <w:t xml:space="preserve">Be expected to make a commitment to excellence and timeliness in regards to the publications work.  </w:t>
                      </w:r>
                    </w:p>
                    <w:p w14:paraId="3AA89AC9" w14:textId="77777777" w:rsidR="00EF685E" w:rsidRDefault="00EF685E" w:rsidP="00684A99">
                      <w:pPr>
                        <w:pStyle w:val="ListParagraph"/>
                        <w:numPr>
                          <w:ilvl w:val="1"/>
                          <w:numId w:val="17"/>
                        </w:numPr>
                        <w:rPr>
                          <w:sz w:val="20"/>
                          <w:szCs w:val="20"/>
                        </w:rPr>
                      </w:pPr>
                      <w:r w:rsidRPr="006B344D">
                        <w:rPr>
                          <w:sz w:val="20"/>
                          <w:szCs w:val="20"/>
                        </w:rPr>
                        <w:t>Be required to meet predetermined deadlines or risk receiving a grade of “F” for a marking period.</w:t>
                      </w:r>
                    </w:p>
                    <w:p w14:paraId="7CA814DC" w14:textId="7B9B4045" w:rsidR="00352299" w:rsidRPr="006B344D" w:rsidRDefault="00352299" w:rsidP="00684A99">
                      <w:pPr>
                        <w:pStyle w:val="ListParagraph"/>
                        <w:numPr>
                          <w:ilvl w:val="1"/>
                          <w:numId w:val="17"/>
                        </w:numPr>
                        <w:rPr>
                          <w:sz w:val="20"/>
                          <w:szCs w:val="20"/>
                        </w:rPr>
                      </w:pPr>
                      <w:r>
                        <w:rPr>
                          <w:sz w:val="20"/>
                          <w:szCs w:val="20"/>
                        </w:rPr>
                        <w:t>Be able to participate in impromptu pizza parties, snack hours, craft time, and trivia contests.</w:t>
                      </w:r>
                    </w:p>
                    <w:p w14:paraId="7146DC18" w14:textId="77777777" w:rsidR="00BE2C15" w:rsidRDefault="00BE2C15"/>
                  </w:txbxContent>
                </v:textbox>
                <w10:wrap type="square"/>
              </v:shape>
            </w:pict>
          </mc:Fallback>
        </mc:AlternateContent>
      </w:r>
    </w:p>
    <w:sectPr w:rsidR="00524388" w:rsidSect="004C5E88">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84791" w14:textId="77777777" w:rsidR="00653937" w:rsidRDefault="00653937">
      <w:pPr>
        <w:spacing w:after="0" w:line="240" w:lineRule="auto"/>
      </w:pPr>
      <w:r>
        <w:separator/>
      </w:r>
    </w:p>
  </w:endnote>
  <w:endnote w:type="continuationSeparator" w:id="0">
    <w:p w14:paraId="35F0879F" w14:textId="77777777" w:rsidR="00653937" w:rsidRDefault="0065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2419"/>
      <w:docPartObj>
        <w:docPartGallery w:val="Page Numbers (Bottom of Page)"/>
        <w:docPartUnique/>
      </w:docPartObj>
    </w:sdtPr>
    <w:sdtEndPr>
      <w:rPr>
        <w:noProof/>
      </w:rPr>
    </w:sdtEndPr>
    <w:sdtContent>
      <w:p w14:paraId="79E1BB20" w14:textId="77777777" w:rsidR="00524388" w:rsidRDefault="000A66FD">
        <w:r>
          <w:fldChar w:fldCharType="begin"/>
        </w:r>
        <w:r>
          <w:instrText xml:space="preserve"> PAGE   \* MERGEFORMAT </w:instrText>
        </w:r>
        <w:r>
          <w:fldChar w:fldCharType="separate"/>
        </w:r>
        <w:r w:rsidR="006B344D">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8BD01" w14:textId="77777777" w:rsidR="00653937" w:rsidRDefault="00653937">
      <w:pPr>
        <w:spacing w:after="0" w:line="240" w:lineRule="auto"/>
      </w:pPr>
      <w:r>
        <w:separator/>
      </w:r>
    </w:p>
  </w:footnote>
  <w:footnote w:type="continuationSeparator" w:id="0">
    <w:p w14:paraId="3C632D13" w14:textId="77777777" w:rsidR="00653937" w:rsidRDefault="006539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6CA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6EE2A74"/>
    <w:lvl w:ilvl="0">
      <w:start w:val="1"/>
      <w:numFmt w:val="decimal"/>
      <w:lvlText w:val="%1."/>
      <w:lvlJc w:val="left"/>
      <w:pPr>
        <w:tabs>
          <w:tab w:val="num" w:pos="1800"/>
        </w:tabs>
        <w:ind w:left="1800" w:hanging="360"/>
      </w:pPr>
    </w:lvl>
  </w:abstractNum>
  <w:abstractNum w:abstractNumId="2">
    <w:nsid w:val="FFFFFF7D"/>
    <w:multiLevelType w:val="singleLevel"/>
    <w:tmpl w:val="49A83156"/>
    <w:lvl w:ilvl="0">
      <w:start w:val="1"/>
      <w:numFmt w:val="decimal"/>
      <w:lvlText w:val="%1."/>
      <w:lvlJc w:val="left"/>
      <w:pPr>
        <w:tabs>
          <w:tab w:val="num" w:pos="1440"/>
        </w:tabs>
        <w:ind w:left="1440" w:hanging="360"/>
      </w:pPr>
    </w:lvl>
  </w:abstractNum>
  <w:abstractNum w:abstractNumId="3">
    <w:nsid w:val="FFFFFF7E"/>
    <w:multiLevelType w:val="singleLevel"/>
    <w:tmpl w:val="C19E430A"/>
    <w:lvl w:ilvl="0">
      <w:start w:val="1"/>
      <w:numFmt w:val="decimal"/>
      <w:lvlText w:val="%1."/>
      <w:lvlJc w:val="left"/>
      <w:pPr>
        <w:tabs>
          <w:tab w:val="num" w:pos="1080"/>
        </w:tabs>
        <w:ind w:left="1080" w:hanging="360"/>
      </w:pPr>
    </w:lvl>
  </w:abstractNum>
  <w:abstractNum w:abstractNumId="4">
    <w:nsid w:val="FFFFFF7F"/>
    <w:multiLevelType w:val="singleLevel"/>
    <w:tmpl w:val="20C6C952"/>
    <w:lvl w:ilvl="0">
      <w:start w:val="1"/>
      <w:numFmt w:val="decimal"/>
      <w:lvlText w:val="%1."/>
      <w:lvlJc w:val="left"/>
      <w:pPr>
        <w:tabs>
          <w:tab w:val="num" w:pos="720"/>
        </w:tabs>
        <w:ind w:left="720" w:hanging="360"/>
      </w:pPr>
    </w:lvl>
  </w:abstractNum>
  <w:abstractNum w:abstractNumId="5">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2F819E8"/>
    <w:lvl w:ilvl="0">
      <w:start w:val="1"/>
      <w:numFmt w:val="decimal"/>
      <w:lvlText w:val="%1."/>
      <w:lvlJc w:val="left"/>
      <w:pPr>
        <w:ind w:left="1080" w:hanging="360"/>
      </w:pPr>
      <w:rPr>
        <w:rFonts w:hint="default"/>
      </w:rPr>
    </w:lvl>
  </w:abstractNum>
  <w:abstractNum w:abstractNumId="1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1">
    <w:nsid w:val="22B540F3"/>
    <w:multiLevelType w:val="hybridMultilevel"/>
    <w:tmpl w:val="B7D605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0"/>
  </w:num>
  <w:num w:numId="4">
    <w:abstractNumId w:val="9"/>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9"/>
    <w:lvlOverride w:ilvl="0">
      <w:startOverride w:val="1"/>
    </w:lvlOverride>
  </w:num>
  <w:num w:numId="15">
    <w:abstractNumId w:val="9"/>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21"/>
    <w:rsid w:val="000A66FD"/>
    <w:rsid w:val="002034E5"/>
    <w:rsid w:val="002618E5"/>
    <w:rsid w:val="00352299"/>
    <w:rsid w:val="003D0877"/>
    <w:rsid w:val="003F31CF"/>
    <w:rsid w:val="004C5E88"/>
    <w:rsid w:val="004D5698"/>
    <w:rsid w:val="00524388"/>
    <w:rsid w:val="005708D9"/>
    <w:rsid w:val="00653937"/>
    <w:rsid w:val="00684A99"/>
    <w:rsid w:val="006B344D"/>
    <w:rsid w:val="00956C28"/>
    <w:rsid w:val="00AB1F21"/>
    <w:rsid w:val="00BB58E9"/>
    <w:rsid w:val="00BE2C15"/>
    <w:rsid w:val="00E31B77"/>
    <w:rsid w:val="00E5197C"/>
    <w:rsid w:val="00E73AC0"/>
    <w:rsid w:val="00EF685E"/>
    <w:rsid w:val="00F03E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60F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684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_heida/Library/Containers/com.microsoft.Word/Data/Library/Caches/1033/TM10002069/Write%20a%20Journal.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1</TotalTime>
  <Pages>1</Pages>
  <Words>10</Words>
  <Characters>63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2018-08-30T15:55:00Z</dcterms:created>
  <dcterms:modified xsi:type="dcterms:W3CDTF">2018-08-30T15:55:00Z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